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6A7" w:rsidRPr="00EB4AFC" w:rsidRDefault="001C56A7" w:rsidP="00EB4AFC">
      <w:pPr>
        <w:spacing w:after="150" w:line="240" w:lineRule="auto"/>
        <w:jc w:val="both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B4AFC">
        <w:rPr>
          <w:rFonts w:ascii="Times New Roman" w:hAnsi="Times New Roman"/>
          <w:b/>
          <w:bCs/>
          <w:sz w:val="28"/>
          <w:szCs w:val="28"/>
          <w:lang w:eastAsia="ru-RU"/>
        </w:rPr>
        <w:t>Руководство по соблюдению обязательных требований, предъявляемых при осуществлении мероприятий по муниципальному контролю в сфере благоустр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ойства на территории Саратовский</w:t>
      </w:r>
      <w:r w:rsidRPr="00EB4AF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сельского поселения</w:t>
      </w:r>
    </w:p>
    <w:p w:rsidR="001C56A7" w:rsidRPr="00EB4AFC" w:rsidRDefault="001C56A7" w:rsidP="00EB4AF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1C56A7" w:rsidRPr="00EB4AFC" w:rsidRDefault="001C56A7" w:rsidP="00EB4AFC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4AFC">
        <w:rPr>
          <w:rFonts w:ascii="Times New Roman" w:hAnsi="Times New Roman"/>
          <w:sz w:val="28"/>
          <w:szCs w:val="28"/>
          <w:lang w:eastAsia="ru-RU"/>
        </w:rPr>
        <w:t>Руководство по соблюдению обязательных требований, исполнение которых подлежит оценке при осуществлении муниципального контроля в сфере благоустро</w:t>
      </w:r>
      <w:r>
        <w:rPr>
          <w:rFonts w:ascii="Times New Roman" w:hAnsi="Times New Roman"/>
          <w:sz w:val="28"/>
          <w:szCs w:val="28"/>
          <w:lang w:eastAsia="ru-RU"/>
        </w:rPr>
        <w:t>йства на территории Саратовского</w:t>
      </w:r>
      <w:r w:rsidRPr="00EB4AFC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разработано в соответствии с Федеральным законом от 31.07.2020 №248-ФЗ «О государственном контроле (надзоре) и муниципальном контроле в Российской Федерации» в целях профилактики нарушений обязательных требований законодательства Российской Федерации в сфере благоустройства.</w:t>
      </w:r>
    </w:p>
    <w:p w:rsidR="001C56A7" w:rsidRPr="00EB4AFC" w:rsidRDefault="001C56A7" w:rsidP="00EB4AFC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4AFC">
        <w:rPr>
          <w:rFonts w:ascii="Times New Roman" w:hAnsi="Times New Roman"/>
          <w:sz w:val="28"/>
          <w:szCs w:val="28"/>
          <w:lang w:eastAsia="ru-RU"/>
        </w:rPr>
        <w:t>Прави</w:t>
      </w:r>
      <w:r>
        <w:rPr>
          <w:rFonts w:ascii="Times New Roman" w:hAnsi="Times New Roman"/>
          <w:sz w:val="28"/>
          <w:szCs w:val="28"/>
          <w:lang w:eastAsia="ru-RU"/>
        </w:rPr>
        <w:t>ла благоустройства территории муниципального образования Саратовский сельсовет Рубцовского района Алтайского края</w:t>
      </w:r>
      <w:r w:rsidRPr="00EB4AFC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EB4AFC">
        <w:rPr>
          <w:rFonts w:ascii="Times New Roman" w:hAnsi="Times New Roman"/>
          <w:sz w:val="28"/>
          <w:szCs w:val="28"/>
          <w:lang w:eastAsia="ru-RU"/>
        </w:rPr>
        <w:t>станавливают основные параметры и необходимое минимальное сочетание элементов благоустройства в целях формирования комфортной, безопасной и привлекательной среды населенных пунктов, как совокупности территориально выраженных факторов, характеризующих среду обитания в муниципальном образовании, определяющих комфортность проживания на такой территории в контексте социальных, градостроительных, экологических, культурны</w:t>
      </w:r>
      <w:r>
        <w:rPr>
          <w:rFonts w:ascii="Times New Roman" w:hAnsi="Times New Roman"/>
          <w:sz w:val="28"/>
          <w:szCs w:val="28"/>
          <w:lang w:eastAsia="ru-RU"/>
        </w:rPr>
        <w:t xml:space="preserve">х и природных условий Саратовского </w:t>
      </w:r>
      <w:r w:rsidRPr="00EB4AFC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поселения. Правила благоустройства устанавливают единые нормы и требования в сфере благоустройства, определяют требования к проектированию, созданию, содержанию, развитию объектов и элементов благоустройства, расположенных на территории </w:t>
      </w:r>
      <w:r>
        <w:rPr>
          <w:rFonts w:ascii="Times New Roman" w:hAnsi="Times New Roman"/>
          <w:sz w:val="28"/>
          <w:szCs w:val="28"/>
          <w:lang w:eastAsia="ru-RU"/>
        </w:rPr>
        <w:t xml:space="preserve"> Саратовского сельсовета Рубцовского района Алтайского края</w:t>
      </w:r>
      <w:r w:rsidRPr="00EB4AFC">
        <w:rPr>
          <w:rFonts w:ascii="Times New Roman" w:hAnsi="Times New Roman"/>
          <w:sz w:val="28"/>
          <w:szCs w:val="28"/>
          <w:lang w:eastAsia="ru-RU"/>
        </w:rPr>
        <w:t>, в том числе требования по содержанию зданий,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(включая освещение улиц, уборку и озеленение территории, установку указателей с наименованиями улиц и номерами домов, размещение и содержание малых архитектурных форм) и периодичность их выполнения, установлению порядка участия собственников зданий (помещений в них) и сооружений в благоустройстве прилегающих территорий, а также требования к обеспечению чистоты и порядка.</w:t>
      </w:r>
    </w:p>
    <w:p w:rsidR="001C56A7" w:rsidRPr="00EB4AFC" w:rsidRDefault="001C56A7" w:rsidP="00EB4AFC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4AFC">
        <w:rPr>
          <w:rFonts w:ascii="Times New Roman" w:hAnsi="Times New Roman"/>
          <w:sz w:val="28"/>
          <w:szCs w:val="28"/>
          <w:lang w:eastAsia="ru-RU"/>
        </w:rPr>
        <w:t>Предметом осуществления муниципального контроля в сфере благоустройства является соблюдение юридическими лицами, индивидуальными предпринимателями, гражданами Правил благоустройства.  </w:t>
      </w:r>
    </w:p>
    <w:p w:rsidR="001C56A7" w:rsidRPr="00EB4AFC" w:rsidRDefault="001C56A7" w:rsidP="00EB4AFC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4AFC">
        <w:rPr>
          <w:rFonts w:ascii="Times New Roman" w:hAnsi="Times New Roman"/>
          <w:sz w:val="28"/>
          <w:szCs w:val="28"/>
          <w:lang w:eastAsia="ru-RU"/>
        </w:rPr>
        <w:t>Граждане, индивидуальные предприниматели и юридические лица должны соблюдать обязательные требования:</w:t>
      </w:r>
    </w:p>
    <w:p w:rsidR="001C56A7" w:rsidRPr="00EB4AFC" w:rsidRDefault="001C56A7" w:rsidP="00EB4AF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4AFC">
        <w:rPr>
          <w:rFonts w:ascii="Times New Roman" w:hAnsi="Times New Roman"/>
          <w:sz w:val="28"/>
          <w:szCs w:val="28"/>
          <w:lang w:eastAsia="ru-RU"/>
        </w:rPr>
        <w:t>1) обязательные требования по содержанию прилегающих территорий;</w:t>
      </w:r>
    </w:p>
    <w:p w:rsidR="001C56A7" w:rsidRPr="00EB4AFC" w:rsidRDefault="001C56A7" w:rsidP="00EB4AF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4AFC">
        <w:rPr>
          <w:rFonts w:ascii="Times New Roman" w:hAnsi="Times New Roman"/>
          <w:sz w:val="28"/>
          <w:szCs w:val="28"/>
          <w:lang w:eastAsia="ru-RU"/>
        </w:rPr>
        <w:t>2) обязательные требования по содержанию элементов и объектов благоустройства, в том числе требования:</w:t>
      </w:r>
    </w:p>
    <w:p w:rsidR="001C56A7" w:rsidRPr="00EB4AFC" w:rsidRDefault="001C56A7" w:rsidP="00EB4AF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4AFC">
        <w:rPr>
          <w:rFonts w:ascii="Times New Roman" w:hAnsi="Times New Roman"/>
          <w:sz w:val="28"/>
          <w:szCs w:val="28"/>
          <w:lang w:eastAsia="ru-RU"/>
        </w:rPr>
        <w:t>- по установке ограждений, не препятствующих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:rsidR="001C56A7" w:rsidRPr="00EB4AFC" w:rsidRDefault="001C56A7" w:rsidP="00EB4AF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4AFC">
        <w:rPr>
          <w:rFonts w:ascii="Times New Roman" w:hAnsi="Times New Roman"/>
          <w:sz w:val="28"/>
          <w:szCs w:val="28"/>
          <w:lang w:eastAsia="ru-RU"/>
        </w:rPr>
        <w:t>- по 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1C56A7" w:rsidRPr="00EB4AFC" w:rsidRDefault="001C56A7" w:rsidP="00EB4AF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4AFC">
        <w:rPr>
          <w:rFonts w:ascii="Times New Roman" w:hAnsi="Times New Roman"/>
          <w:sz w:val="28"/>
          <w:szCs w:val="28"/>
          <w:lang w:eastAsia="ru-RU"/>
        </w:rPr>
        <w:t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</w:t>
      </w:r>
      <w:r>
        <w:rPr>
          <w:rFonts w:ascii="Times New Roman" w:hAnsi="Times New Roman"/>
          <w:sz w:val="28"/>
          <w:szCs w:val="28"/>
          <w:lang w:eastAsia="ru-RU"/>
        </w:rPr>
        <w:t>овыми актами Алтайского края</w:t>
      </w:r>
      <w:r w:rsidRPr="00EB4AFC">
        <w:rPr>
          <w:rFonts w:ascii="Times New Roman" w:hAnsi="Times New Roman"/>
          <w:sz w:val="28"/>
          <w:szCs w:val="28"/>
          <w:lang w:eastAsia="ru-RU"/>
        </w:rPr>
        <w:t xml:space="preserve"> Правилами благоустройства;</w:t>
      </w:r>
    </w:p>
    <w:p w:rsidR="001C56A7" w:rsidRPr="00EB4AFC" w:rsidRDefault="001C56A7" w:rsidP="00EB4AF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4AFC">
        <w:rPr>
          <w:rFonts w:ascii="Times New Roman" w:hAnsi="Times New Roman"/>
          <w:sz w:val="28"/>
          <w:szCs w:val="28"/>
          <w:lang w:eastAsia="ru-RU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:rsidR="001C56A7" w:rsidRPr="00EB4AFC" w:rsidRDefault="001C56A7" w:rsidP="00EB4AF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4AFC">
        <w:rPr>
          <w:rFonts w:ascii="Times New Roman" w:hAnsi="Times New Roman"/>
          <w:sz w:val="28"/>
          <w:szCs w:val="28"/>
          <w:lang w:eastAsia="ru-RU"/>
        </w:rPr>
        <w:t>- о недопустимости 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:rsidR="001C56A7" w:rsidRPr="00EB4AFC" w:rsidRDefault="001C56A7" w:rsidP="00EB4AF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4AFC">
        <w:rPr>
          <w:rFonts w:ascii="Times New Roman" w:hAnsi="Times New Roman"/>
          <w:sz w:val="28"/>
          <w:szCs w:val="28"/>
          <w:lang w:eastAsia="ru-RU"/>
        </w:rPr>
        <w:t xml:space="preserve">3) обязательные требования </w:t>
      </w:r>
      <w:r>
        <w:rPr>
          <w:rFonts w:ascii="Times New Roman" w:hAnsi="Times New Roman"/>
          <w:sz w:val="28"/>
          <w:szCs w:val="28"/>
          <w:lang w:eastAsia="ru-RU"/>
        </w:rPr>
        <w:t>по уборке территории Саратовского</w:t>
      </w:r>
      <w:r w:rsidRPr="00EB4AFC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в зимний период, включая контроль проведения мероприятий по очистке от снега, наледи и сосулек кровель зданий, сооружений;</w:t>
      </w:r>
    </w:p>
    <w:p w:rsidR="001C56A7" w:rsidRPr="00EB4AFC" w:rsidRDefault="001C56A7" w:rsidP="00EB4AF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4AFC">
        <w:rPr>
          <w:rFonts w:ascii="Times New Roman" w:hAnsi="Times New Roman"/>
          <w:sz w:val="28"/>
          <w:szCs w:val="28"/>
          <w:lang w:eastAsia="ru-RU"/>
        </w:rPr>
        <w:t>4) обязательные требования п</w:t>
      </w:r>
      <w:r>
        <w:rPr>
          <w:rFonts w:ascii="Times New Roman" w:hAnsi="Times New Roman"/>
          <w:sz w:val="28"/>
          <w:szCs w:val="28"/>
          <w:lang w:eastAsia="ru-RU"/>
        </w:rPr>
        <w:t>о уборке территории Саратовского</w:t>
      </w:r>
      <w:r w:rsidRPr="00EB4AFC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в летний период, включая обязательные требования по выявлению карантинных, ядовитых и сорных растений, борьбе с ними, локализации, ликвидации их очагов;</w:t>
      </w:r>
    </w:p>
    <w:p w:rsidR="001C56A7" w:rsidRPr="00EB4AFC" w:rsidRDefault="001C56A7" w:rsidP="00EB4AF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4AFC">
        <w:rPr>
          <w:rFonts w:ascii="Times New Roman" w:hAnsi="Times New Roman"/>
          <w:sz w:val="28"/>
          <w:szCs w:val="28"/>
          <w:lang w:eastAsia="ru-RU"/>
        </w:rPr>
        <w:t>5) обязательные требования к содержанию малых архитектурных форм;</w:t>
      </w:r>
    </w:p>
    <w:p w:rsidR="001C56A7" w:rsidRPr="00EB4AFC" w:rsidRDefault="001C56A7" w:rsidP="00EB4AF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4AFC">
        <w:rPr>
          <w:rFonts w:ascii="Times New Roman" w:hAnsi="Times New Roman"/>
          <w:sz w:val="28"/>
          <w:szCs w:val="28"/>
          <w:lang w:eastAsia="ru-RU"/>
        </w:rPr>
        <w:t>6) обязательные требования к освещению и осветительному оборудованию;</w:t>
      </w:r>
    </w:p>
    <w:p w:rsidR="001C56A7" w:rsidRPr="00EB4AFC" w:rsidRDefault="001C56A7" w:rsidP="00EB4AF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4AFC">
        <w:rPr>
          <w:rFonts w:ascii="Times New Roman" w:hAnsi="Times New Roman"/>
          <w:sz w:val="28"/>
          <w:szCs w:val="28"/>
          <w:lang w:eastAsia="ru-RU"/>
        </w:rPr>
        <w:t>7) обязательные требования к размещению и содержанию наружной рекламы и информации;</w:t>
      </w:r>
    </w:p>
    <w:p w:rsidR="001C56A7" w:rsidRPr="00EB4AFC" w:rsidRDefault="001C56A7" w:rsidP="00EB4AF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4AFC">
        <w:rPr>
          <w:rFonts w:ascii="Times New Roman" w:hAnsi="Times New Roman"/>
          <w:sz w:val="28"/>
          <w:szCs w:val="28"/>
          <w:lang w:eastAsia="ru-RU"/>
        </w:rPr>
        <w:t>8) обязательные требования размещения некапитальных, нестационарных сооружений;</w:t>
      </w:r>
    </w:p>
    <w:p w:rsidR="001C56A7" w:rsidRPr="00EB4AFC" w:rsidRDefault="001C56A7" w:rsidP="00EB4AF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4AFC">
        <w:rPr>
          <w:rFonts w:ascii="Times New Roman" w:hAnsi="Times New Roman"/>
          <w:sz w:val="28"/>
          <w:szCs w:val="28"/>
          <w:lang w:eastAsia="ru-RU"/>
        </w:rPr>
        <w:t>9) обязательные требования к оформлению и оборудованию зданий и сооружений;</w:t>
      </w:r>
    </w:p>
    <w:p w:rsidR="001C56A7" w:rsidRPr="00EB4AFC" w:rsidRDefault="001C56A7" w:rsidP="00EB4AF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4AFC">
        <w:rPr>
          <w:rFonts w:ascii="Times New Roman" w:hAnsi="Times New Roman"/>
          <w:sz w:val="28"/>
          <w:szCs w:val="28"/>
          <w:lang w:eastAsia="ru-RU"/>
        </w:rPr>
        <w:t>10) обязательные требования к благоустройству на территориях транспортной и инженерной инфраструктуры;</w:t>
      </w:r>
    </w:p>
    <w:p w:rsidR="001C56A7" w:rsidRPr="00EB4AFC" w:rsidRDefault="001C56A7" w:rsidP="00EB4AF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4AFC">
        <w:rPr>
          <w:rFonts w:ascii="Times New Roman" w:hAnsi="Times New Roman"/>
          <w:sz w:val="28"/>
          <w:szCs w:val="28"/>
          <w:lang w:eastAsia="ru-RU"/>
        </w:rPr>
        <w:t>11) обязательные требования к доступности городской среды для маломобильных групп населения;</w:t>
      </w:r>
    </w:p>
    <w:p w:rsidR="001C56A7" w:rsidRPr="00EB4AFC" w:rsidRDefault="001C56A7" w:rsidP="00EB4AF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4AFC">
        <w:rPr>
          <w:rFonts w:ascii="Times New Roman" w:hAnsi="Times New Roman"/>
          <w:sz w:val="28"/>
          <w:szCs w:val="28"/>
          <w:lang w:eastAsia="ru-RU"/>
        </w:rPr>
        <w:t>12) обязательные требования порядка содержания эксплуатации и эксплуатации объектов благоустройства;</w:t>
      </w:r>
    </w:p>
    <w:p w:rsidR="001C56A7" w:rsidRPr="00EB4AFC" w:rsidRDefault="001C56A7" w:rsidP="00EB4AF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4AFC">
        <w:rPr>
          <w:rFonts w:ascii="Times New Roman" w:hAnsi="Times New Roman"/>
          <w:sz w:val="28"/>
          <w:szCs w:val="28"/>
          <w:lang w:eastAsia="ru-RU"/>
        </w:rPr>
        <w:t>13) обязательные требования порядка содержания строительных площадок;</w:t>
      </w:r>
    </w:p>
    <w:p w:rsidR="001C56A7" w:rsidRPr="00EB4AFC" w:rsidRDefault="001C56A7" w:rsidP="00EB4AF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4AFC">
        <w:rPr>
          <w:rFonts w:ascii="Times New Roman" w:hAnsi="Times New Roman"/>
          <w:sz w:val="28"/>
          <w:szCs w:val="28"/>
          <w:lang w:eastAsia="ru-RU"/>
        </w:rPr>
        <w:t xml:space="preserve">14) обязательные требования </w:t>
      </w:r>
      <w:r>
        <w:rPr>
          <w:rFonts w:ascii="Times New Roman" w:hAnsi="Times New Roman"/>
          <w:sz w:val="28"/>
          <w:szCs w:val="28"/>
          <w:lang w:eastAsia="ru-RU"/>
        </w:rPr>
        <w:t>об уборки территории Саратовского сельского поселения</w:t>
      </w:r>
      <w:r w:rsidRPr="00EB4AFC">
        <w:rPr>
          <w:rFonts w:ascii="Times New Roman" w:hAnsi="Times New Roman"/>
          <w:sz w:val="28"/>
          <w:szCs w:val="28"/>
          <w:lang w:eastAsia="ru-RU"/>
        </w:rPr>
        <w:t>;</w:t>
      </w:r>
    </w:p>
    <w:p w:rsidR="001C56A7" w:rsidRPr="00EB4AFC" w:rsidRDefault="001C56A7" w:rsidP="00EB4AF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4AFC">
        <w:rPr>
          <w:rFonts w:ascii="Times New Roman" w:hAnsi="Times New Roman"/>
          <w:sz w:val="28"/>
          <w:szCs w:val="28"/>
          <w:lang w:eastAsia="ru-RU"/>
        </w:rPr>
        <w:t>15) обязательные требования порядка содержания элементов благоустройства;</w:t>
      </w:r>
    </w:p>
    <w:p w:rsidR="001C56A7" w:rsidRPr="00EB4AFC" w:rsidRDefault="001C56A7" w:rsidP="00EB4AFC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4AFC">
        <w:rPr>
          <w:rFonts w:ascii="Times New Roman" w:hAnsi="Times New Roman"/>
          <w:sz w:val="28"/>
          <w:szCs w:val="28"/>
          <w:lang w:eastAsia="ru-RU"/>
        </w:rPr>
        <w:t>16) установленные запреты Правилами благоустро</w:t>
      </w:r>
      <w:r>
        <w:rPr>
          <w:rFonts w:ascii="Times New Roman" w:hAnsi="Times New Roman"/>
          <w:sz w:val="28"/>
          <w:szCs w:val="28"/>
          <w:lang w:eastAsia="ru-RU"/>
        </w:rPr>
        <w:t xml:space="preserve">йства на территории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t>Саратовского</w:t>
      </w:r>
      <w:r w:rsidRPr="00EB4AFC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поселения.</w:t>
      </w:r>
    </w:p>
    <w:p w:rsidR="001C56A7" w:rsidRPr="00EB4AFC" w:rsidRDefault="001C56A7" w:rsidP="00EB4AFC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4AFC">
        <w:rPr>
          <w:rFonts w:ascii="Times New Roman" w:hAnsi="Times New Roman"/>
          <w:sz w:val="28"/>
          <w:szCs w:val="28"/>
          <w:lang w:eastAsia="ru-RU"/>
        </w:rPr>
        <w:t xml:space="preserve">Ненадлежащее исполнение указанных требований влечет за собой ответственность, установленную </w:t>
      </w:r>
      <w:r>
        <w:rPr>
          <w:rFonts w:ascii="Times New Roman" w:hAnsi="Times New Roman"/>
          <w:sz w:val="28"/>
          <w:szCs w:val="28"/>
          <w:lang w:eastAsia="ru-RU"/>
        </w:rPr>
        <w:t>законом Алтайского края от 10.07.2022 № 46-ЗС «Об административной ответственности за совершение правонарушений на территории Алтайского края».</w:t>
      </w:r>
    </w:p>
    <w:p w:rsidR="001C56A7" w:rsidRPr="00EB4AFC" w:rsidRDefault="001C56A7" w:rsidP="00EB4AFC">
      <w:pPr>
        <w:jc w:val="both"/>
        <w:rPr>
          <w:rFonts w:ascii="Times New Roman" w:hAnsi="Times New Roman"/>
          <w:sz w:val="28"/>
          <w:szCs w:val="28"/>
        </w:rPr>
      </w:pPr>
    </w:p>
    <w:sectPr w:rsidR="001C56A7" w:rsidRPr="00EB4AFC" w:rsidSect="000A5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4AFC"/>
    <w:rsid w:val="000A5538"/>
    <w:rsid w:val="001C56A7"/>
    <w:rsid w:val="0020237C"/>
    <w:rsid w:val="007268A4"/>
    <w:rsid w:val="00856021"/>
    <w:rsid w:val="008E79E6"/>
    <w:rsid w:val="00B94124"/>
    <w:rsid w:val="00C24DAF"/>
    <w:rsid w:val="00EB4AFC"/>
    <w:rsid w:val="00FE7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538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EB4A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EB4AFC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NormalWeb">
    <w:name w:val="Normal (Web)"/>
    <w:basedOn w:val="Normal"/>
    <w:uiPriority w:val="99"/>
    <w:semiHidden/>
    <w:rsid w:val="00EB4A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99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</TotalTime>
  <Pages>3</Pages>
  <Words>835</Words>
  <Characters>4765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Секретарь</cp:lastModifiedBy>
  <cp:revision>8</cp:revision>
  <dcterms:created xsi:type="dcterms:W3CDTF">2023-02-21T04:26:00Z</dcterms:created>
  <dcterms:modified xsi:type="dcterms:W3CDTF">2023-03-10T08:31:00Z</dcterms:modified>
</cp:coreProperties>
</file>