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56" w:rsidRPr="00D67F62" w:rsidRDefault="002D4A56" w:rsidP="0081794C">
      <w:pPr>
        <w:tabs>
          <w:tab w:val="left" w:pos="8505"/>
        </w:tabs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2D4A56" w:rsidRPr="00D67F62" w:rsidRDefault="002D4A56" w:rsidP="0081794C">
      <w:pPr>
        <w:tabs>
          <w:tab w:val="left" w:pos="8505"/>
        </w:tabs>
        <w:jc w:val="right"/>
        <w:outlineLvl w:val="0"/>
        <w:rPr>
          <w:rFonts w:ascii="Arial" w:hAnsi="Arial" w:cs="Arial"/>
          <w:b/>
          <w:sz w:val="24"/>
          <w:szCs w:val="24"/>
        </w:rPr>
      </w:pPr>
    </w:p>
    <w:p w:rsidR="002D4A56" w:rsidRPr="00D67F62" w:rsidRDefault="002D4A56" w:rsidP="0081794C">
      <w:pPr>
        <w:tabs>
          <w:tab w:val="left" w:pos="850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7F62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2D4A56" w:rsidRPr="00D67F62" w:rsidRDefault="002D4A56" w:rsidP="008179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7F62">
        <w:rPr>
          <w:rFonts w:ascii="Arial" w:hAnsi="Arial" w:cs="Arial"/>
          <w:b/>
          <w:sz w:val="24"/>
          <w:szCs w:val="24"/>
        </w:rPr>
        <w:t xml:space="preserve">НОВОНИКОЛАЕВСКОЕ СЕЛЬСКОЕ СОБРАНИЕ ДЕПУТАТОВ </w:t>
      </w:r>
      <w:r w:rsidRPr="00D67F62">
        <w:rPr>
          <w:rFonts w:ascii="Arial" w:hAnsi="Arial" w:cs="Arial"/>
          <w:b/>
          <w:sz w:val="24"/>
          <w:szCs w:val="24"/>
          <w:lang w:val="en-US"/>
        </w:rPr>
        <w:t>VII</w:t>
      </w:r>
      <w:r w:rsidRPr="00D67F62">
        <w:rPr>
          <w:rFonts w:ascii="Arial" w:hAnsi="Arial" w:cs="Arial"/>
          <w:b/>
          <w:sz w:val="24"/>
          <w:szCs w:val="24"/>
        </w:rPr>
        <w:t xml:space="preserve"> СОЗЫВА</w:t>
      </w:r>
    </w:p>
    <w:p w:rsidR="002D4A56" w:rsidRPr="00D67F62" w:rsidRDefault="002D4A56" w:rsidP="008179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7F62">
        <w:rPr>
          <w:rFonts w:ascii="Arial" w:hAnsi="Arial" w:cs="Arial"/>
          <w:b/>
          <w:sz w:val="24"/>
          <w:szCs w:val="24"/>
        </w:rPr>
        <w:t>РУБЦОВСКОГО РАЙОНА АЛТАЙСКОГО КРАЯ</w:t>
      </w:r>
    </w:p>
    <w:p w:rsidR="002D4A56" w:rsidRPr="00D67F62" w:rsidRDefault="002D4A56" w:rsidP="0081794C">
      <w:pPr>
        <w:rPr>
          <w:rFonts w:ascii="Arial" w:hAnsi="Arial" w:cs="Arial"/>
          <w:sz w:val="24"/>
          <w:szCs w:val="24"/>
        </w:rPr>
      </w:pPr>
    </w:p>
    <w:p w:rsidR="002D4A56" w:rsidRPr="00D67F62" w:rsidRDefault="002D4A56" w:rsidP="0081794C">
      <w:pPr>
        <w:jc w:val="center"/>
        <w:rPr>
          <w:rFonts w:ascii="Arial" w:hAnsi="Arial" w:cs="Arial"/>
          <w:b/>
          <w:sz w:val="24"/>
          <w:szCs w:val="24"/>
        </w:rPr>
      </w:pPr>
      <w:r w:rsidRPr="00D67F62">
        <w:rPr>
          <w:rFonts w:ascii="Arial" w:hAnsi="Arial" w:cs="Arial"/>
          <w:b/>
          <w:sz w:val="24"/>
          <w:szCs w:val="24"/>
        </w:rPr>
        <w:t>Р Е Ш Е Н И Е</w:t>
      </w:r>
    </w:p>
    <w:p w:rsidR="002D4A56" w:rsidRPr="00D67F62" w:rsidRDefault="002D4A56" w:rsidP="0081794C">
      <w:pPr>
        <w:jc w:val="center"/>
        <w:rPr>
          <w:rFonts w:ascii="Arial" w:hAnsi="Arial" w:cs="Arial"/>
          <w:b/>
          <w:sz w:val="24"/>
          <w:szCs w:val="24"/>
        </w:rPr>
      </w:pPr>
      <w:r w:rsidRPr="00D67F62">
        <w:rPr>
          <w:rFonts w:ascii="Arial" w:hAnsi="Arial" w:cs="Arial"/>
          <w:b/>
          <w:sz w:val="24"/>
          <w:szCs w:val="24"/>
        </w:rPr>
        <w:t xml:space="preserve"> </w:t>
      </w:r>
    </w:p>
    <w:p w:rsidR="002D4A56" w:rsidRPr="00D67F62" w:rsidRDefault="002D4A56" w:rsidP="0081794C">
      <w:pPr>
        <w:jc w:val="center"/>
        <w:rPr>
          <w:rFonts w:ascii="Arial" w:hAnsi="Arial" w:cs="Arial"/>
          <w:sz w:val="24"/>
          <w:szCs w:val="24"/>
        </w:rPr>
      </w:pPr>
    </w:p>
    <w:p w:rsidR="002D4A56" w:rsidRPr="00D67F62" w:rsidRDefault="002D4A56" w:rsidP="000A0C33">
      <w:pPr>
        <w:tabs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06.06.</w:t>
      </w:r>
      <w:r w:rsidRPr="00D67F62">
        <w:rPr>
          <w:rFonts w:ascii="Arial" w:hAnsi="Arial" w:cs="Arial"/>
          <w:sz w:val="24"/>
          <w:szCs w:val="24"/>
        </w:rPr>
        <w:t xml:space="preserve">2024г. 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14</w:t>
      </w:r>
      <w:r w:rsidRPr="00D67F6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D67F6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D4A56" w:rsidRPr="000A0C33" w:rsidRDefault="002D4A56" w:rsidP="000A0C33">
      <w:pPr>
        <w:tabs>
          <w:tab w:val="left" w:pos="3660"/>
          <w:tab w:val="center" w:pos="4677"/>
        </w:tabs>
        <w:jc w:val="center"/>
        <w:rPr>
          <w:rFonts w:ascii="Arial" w:hAnsi="Arial" w:cs="Arial"/>
          <w:sz w:val="24"/>
          <w:szCs w:val="24"/>
        </w:rPr>
      </w:pPr>
      <w:r w:rsidRPr="00D67F62">
        <w:rPr>
          <w:rFonts w:ascii="Arial" w:hAnsi="Arial" w:cs="Arial"/>
          <w:sz w:val="24"/>
          <w:szCs w:val="24"/>
        </w:rPr>
        <w:t>с. Новониколаевка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4A56" w:rsidRDefault="002D4A56" w:rsidP="00D379A7">
      <w:pPr>
        <w:pStyle w:val="NoSpacing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решение от 21.06.2017 № 18 «Об утверждении Правил землепользования и застройки части территории муниципального образования Новониколаевский сельсовет Рубцовского района Алтайского края</w:t>
      </w:r>
      <w:bookmarkStart w:id="0" w:name="_GoBack"/>
      <w:bookmarkEnd w:id="0"/>
    </w:p>
    <w:p w:rsidR="002D4A56" w:rsidRDefault="002D4A56" w:rsidP="00D379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4A56" w:rsidRDefault="002D4A56" w:rsidP="00D379A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прокурора Рубцовского района от 13.05.2024 № 02-48-2024 на решение Новониколаевского сельского Собрания депутатов от 21.06.2017 № 18 «Об утверждении Правил землепользования и застройки части территории муниципального образования Новониколаевский сельсовет Рубцовского района Алтайского края», в соответствии с Федеральным законом от 04.08.2023 № 438-ФЗ «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Федерации», Федеральным законом от 13.06.2023 № 240-ФЗ «О внесении изменений в Градостроительный кодекс Российской Федерации и отдельные законодательные акты Российской Федерации», </w:t>
      </w:r>
    </w:p>
    <w:p w:rsidR="002D4A56" w:rsidRDefault="002D4A56" w:rsidP="000A0C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Новониколаевское сельское Собрание  депутатов</w:t>
      </w:r>
    </w:p>
    <w:p w:rsidR="002D4A56" w:rsidRPr="000A0C33" w:rsidRDefault="002D4A56" w:rsidP="000A0C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4A56" w:rsidRDefault="002D4A56" w:rsidP="000A0C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0C33">
        <w:rPr>
          <w:rFonts w:ascii="Times New Roman" w:hAnsi="Times New Roman"/>
          <w:sz w:val="28"/>
          <w:szCs w:val="28"/>
        </w:rPr>
        <w:t xml:space="preserve">РЕШИЛО: </w:t>
      </w:r>
    </w:p>
    <w:p w:rsidR="002D4A56" w:rsidRPr="000A0C33" w:rsidRDefault="002D4A56" w:rsidP="000A0C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4A56" w:rsidRDefault="002D4A56" w:rsidP="00D379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и дополнения в Правила землепользования и застройки части территории муниципального образования Новониколаевский сельсовет Рубцовского района Алтайского края, утвержденные решением Новониколаевского сельского Собрания депутатов от 21.06.2017 № 18 «Об утверждении Правил землепользования и застройки части территории муниципального образования Новониколаевский сельсовет Рубцовского района Алтайского края»:</w:t>
      </w:r>
    </w:p>
    <w:p w:rsidR="002D4A56" w:rsidRDefault="002D4A56" w:rsidP="000A0C3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 xml:space="preserve">п. 2 статьи 4 изложить в следующей редакции: </w:t>
      </w:r>
    </w:p>
    <w:p w:rsidR="002D4A56" w:rsidRDefault="002D4A56" w:rsidP="000A0C33">
      <w:pPr>
        <w:spacing w:after="0"/>
        <w:ind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«несоответствие правил землепользования и застройки генеральному плану поселения, генеральному плану муниципального округа,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D4A56" w:rsidRDefault="002D4A56" w:rsidP="000A0C33">
      <w:pPr>
        <w:spacing w:after="443"/>
        <w:ind w:leftChars="300" w:left="660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 землепользования и застройки поселения, муниципального округа, городского округа, межселенной территории;</w:t>
      </w:r>
    </w:p>
    <w:p w:rsidR="002D4A56" w:rsidRPr="00337FC0" w:rsidRDefault="002D4A56" w:rsidP="000A0C33">
      <w:pPr>
        <w:spacing w:after="40" w:line="249" w:lineRule="auto"/>
        <w:ind w:left="660" w:right="28" w:hanging="43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337FC0">
        <w:rPr>
          <w:rFonts w:ascii="Times New Roman" w:hAnsi="Times New Roman"/>
          <w:color w:val="000000"/>
          <w:sz w:val="28"/>
          <w:lang w:eastAsia="en-US"/>
        </w:rPr>
        <w:t xml:space="preserve"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</w:t>
      </w:r>
      <w:r w:rsidRPr="005D6D12">
        <w:rPr>
          <w:rFonts w:ascii="Times New Roman" w:hAnsi="Times New Roman"/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.6pt;height:.6pt;visibility:visible">
            <v:imagedata r:id="rId5" o:title=""/>
          </v:shape>
        </w:pict>
      </w:r>
      <w:r w:rsidRPr="00337FC0">
        <w:rPr>
          <w:rFonts w:ascii="Times New Roman" w:hAnsi="Times New Roman"/>
          <w:color w:val="000000"/>
          <w:sz w:val="28"/>
          <w:lang w:eastAsia="en-US"/>
        </w:rPr>
        <w:t>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:rsidR="002D4A56" w:rsidRPr="00337FC0" w:rsidRDefault="002D4A56" w:rsidP="000A0C33">
      <w:pPr>
        <w:spacing w:after="40" w:line="249" w:lineRule="auto"/>
        <w:ind w:left="660" w:right="28" w:hanging="43"/>
        <w:jc w:val="both"/>
        <w:rPr>
          <w:rFonts w:ascii="Times New Roman" w:hAnsi="Times New Roman"/>
          <w:color w:val="000000"/>
          <w:sz w:val="28"/>
          <w:lang w:eastAsia="en-US"/>
        </w:rPr>
      </w:pPr>
    </w:p>
    <w:p w:rsidR="002D4A56" w:rsidRDefault="002D4A56" w:rsidP="000A0C33">
      <w:pPr>
        <w:numPr>
          <w:ilvl w:val="0"/>
          <w:numId w:val="1"/>
        </w:numPr>
        <w:spacing w:after="40" w:line="249" w:lineRule="auto"/>
        <w:ind w:left="660" w:right="28" w:hanging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2D4A56" w:rsidRDefault="002D4A56" w:rsidP="00D379A7">
      <w:pPr>
        <w:spacing w:after="40" w:line="249" w:lineRule="auto"/>
        <w:ind w:left="617" w:right="28"/>
        <w:jc w:val="both"/>
        <w:rPr>
          <w:rFonts w:ascii="Times New Roman" w:hAnsi="Times New Roman"/>
          <w:sz w:val="28"/>
          <w:szCs w:val="28"/>
        </w:rPr>
      </w:pPr>
    </w:p>
    <w:p w:rsidR="002D4A56" w:rsidRDefault="002D4A56" w:rsidP="00D379A7">
      <w:pPr>
        <w:spacing w:after="0" w:line="240" w:lineRule="auto"/>
        <w:ind w:firstLineChars="444" w:firstLine="12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 установленном порядке.</w:t>
      </w:r>
    </w:p>
    <w:p w:rsidR="002D4A56" w:rsidRDefault="002D4A56" w:rsidP="00D379A7">
      <w:pPr>
        <w:spacing w:after="0" w:line="240" w:lineRule="auto"/>
        <w:ind w:firstLineChars="444" w:firstLine="12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. Контроль за исполнением решения возложить на  Главу сельсовета. </w:t>
      </w:r>
    </w:p>
    <w:p w:rsidR="002D4A56" w:rsidRDefault="002D4A56" w:rsidP="00D379A7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</w:p>
    <w:p w:rsidR="002D4A56" w:rsidRDefault="002D4A56" w:rsidP="00D379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D4A56" w:rsidRPr="00D67F62" w:rsidRDefault="002D4A56" w:rsidP="000A0C33">
      <w:pPr>
        <w:rPr>
          <w:rFonts w:ascii="Arial" w:hAnsi="Arial" w:cs="Arial"/>
          <w:color w:val="2C2D2E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7F62">
        <w:rPr>
          <w:rFonts w:ascii="Arial" w:hAnsi="Arial" w:cs="Arial"/>
          <w:color w:val="2C2D2E"/>
          <w:sz w:val="24"/>
          <w:szCs w:val="24"/>
        </w:rPr>
        <w:t>Заместитель председателя</w:t>
      </w:r>
      <w:r w:rsidRPr="00D67F62">
        <w:rPr>
          <w:rFonts w:ascii="Arial" w:hAnsi="Arial" w:cs="Arial"/>
          <w:color w:val="2C2D2E"/>
          <w:sz w:val="24"/>
          <w:szCs w:val="24"/>
        </w:rPr>
        <w:br/>
        <w:t>Новониколаевского сельского</w:t>
      </w:r>
      <w:r w:rsidRPr="00D67F62">
        <w:rPr>
          <w:rFonts w:ascii="Arial" w:hAnsi="Arial" w:cs="Arial"/>
          <w:color w:val="2C2D2E"/>
          <w:sz w:val="24"/>
          <w:szCs w:val="24"/>
        </w:rPr>
        <w:br/>
        <w:t>Собрания депутатов                                                                Ю. Л. Страхова</w:t>
      </w:r>
    </w:p>
    <w:p w:rsidR="002D4A56" w:rsidRDefault="002D4A56" w:rsidP="000A0C33">
      <w:pPr>
        <w:spacing w:after="0" w:line="240" w:lineRule="auto"/>
        <w:contextualSpacing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2D4A56" w:rsidRDefault="002D4A56"/>
    <w:sectPr w:rsidR="002D4A56" w:rsidSect="00A05292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9980"/>
    <w:multiLevelType w:val="singleLevel"/>
    <w:tmpl w:val="714F9980"/>
    <w:lvl w:ilvl="0">
      <w:start w:val="4"/>
      <w:numFmt w:val="decimal"/>
      <w:suff w:val="space"/>
      <w:lvlText w:val="%1)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9A7"/>
    <w:rsid w:val="000A0C33"/>
    <w:rsid w:val="001F0211"/>
    <w:rsid w:val="002D4A56"/>
    <w:rsid w:val="00337FC0"/>
    <w:rsid w:val="004524FD"/>
    <w:rsid w:val="005D6D12"/>
    <w:rsid w:val="0081794C"/>
    <w:rsid w:val="00886F03"/>
    <w:rsid w:val="00A05292"/>
    <w:rsid w:val="00D379A7"/>
    <w:rsid w:val="00D67F62"/>
    <w:rsid w:val="00EC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A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379A7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79A7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D379A7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3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9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573</Words>
  <Characters>3270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2024-06-06T04:45:00Z</dcterms:created>
  <dcterms:modified xsi:type="dcterms:W3CDTF">2024-08-09T05:21:00Z</dcterms:modified>
</cp:coreProperties>
</file>