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B2" w:rsidRDefault="001E23B2" w:rsidP="004F2287">
      <w:pPr>
        <w:spacing w:after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E23B2" w:rsidRDefault="001E23B2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 САРАТОВСКОЕ СЕЛЬСКОЕ СОБРАНИЕ ДЕПУТАТОВ РУБЦОВСКОГО РАЙОНА АЛТАЙСКОГО КРАЯ</w:t>
      </w: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670"/>
        <w:gridCol w:w="4700"/>
      </w:tblGrid>
      <w:tr w:rsidR="001E23B2" w:rsidRPr="00231EFC" w:rsidTr="00894F11">
        <w:trPr>
          <w:trHeight w:val="1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894F11" w:rsidRDefault="001E23B2" w:rsidP="00894F11">
            <w:pPr>
              <w:spacing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с. Саратовка</w:t>
      </w: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бюджете муниципального образования Саратовский сельсовет Рубцовского района Алтайского края</w:t>
      </w:r>
    </w:p>
    <w:p w:rsidR="001E23B2" w:rsidRDefault="001E23B2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2023 год</w:t>
      </w: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1 Основные характеристики бюджета сельского поселения на 2023 год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 Утвердить основные характеристики бюджета сельского поселения на 2023 год: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1) прогнозируемый общий объем доходов бюджета сельского поселения в сумме 2 664,2 тыс. рублей, в том числе объем межбюджетных трансфертов, получаемых из других бюджетов, в сумме 2 279,2 тыс. рублей;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2) общий объем расходов бюджета сельского поселения в сумме 2 664,2 тыс. рублей;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3) верхний  предел  муниципального  долга  по состоянию на 1 января 2024 года в  сумме 0,0 тыс. рублей, в том числе верхний предел долга по муниципальным гарантиям в сумме 0,0 тыс. рублей;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4) дефицит бюджета сельского поселения в сумме 0,0 тыс. рублей.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 Утвердить источники финансирования дефицита бюджета сельского поселения на 2023 год согласно приложению 1 к настоящему Решению.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2. Бюджетные ассигнования бюджета сельского поселения на 2023 год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 Утвердить: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1) распределение бюджетных ассигнований по разделам и подразделам классификации расходов бюджета сельского поселения на 2023 год согласно приложению 2 к настоящему Решению;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2) ведомственную структуру расходов бюджета сельского поселения на 2023 год согласно приложению 3 к настоящему Решению;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3) распределение бюджетных ассигнований по разделам, подразделам, целевым статьям, группам (группам и подгруппам) видов расходов на 2023  год согласно приложению 4 к настоящему Решению;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 Утвердить общий объем бюджетных ассигнований, направляемых на исполнение публичных нормативных обязательств, на 2023 год в сумме 42,0 тыс. рублей.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3. Утвердить объем бюджетных ассигнований резервного фонда администрации муниципального образования Саратовский сельсовет на 2023 год в сумме 6,0 тыс. рублей.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3. Межбюджетные трансферты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подлежащих перечислению в 2023 году в бюджет Рубцовского района  из бюджета муниципального образования Саратовский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поселения. в сумме 2,0 тыс. рублей;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4. Особенности исполнения бюджета сельского поселения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  Администрация Саратовского сельсовета Рубцовского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4. Рекомендовать органам местного самоуправления муниципального образования Саратовский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5. Приведение решений и иных нормативных правовых актов муниципального образования Саратовский сельсовет Рубцовского района Алтайского края в соответствие с настоящим Решением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Решения и иные нормативные правовые акты муниципального образования Саратовский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6. Вступление в силу настоящего Решения</w:t>
      </w: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2023 года.</w:t>
      </w: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050"/>
        <w:gridCol w:w="4320"/>
      </w:tblGrid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сельсовета муниципального образования Саратовский сельсовет Рубцовского района Алтайского края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 w:rsidP="00882798">
            <w:pPr>
              <w:spacing w:after="4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Роте</w:t>
            </w:r>
          </w:p>
        </w:tc>
      </w:tr>
    </w:tbl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с. Саратовка</w:t>
      </w: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года</w:t>
      </w:r>
    </w:p>
    <w:p w:rsidR="001E23B2" w:rsidRPr="00882798" w:rsidRDefault="001E23B2">
      <w:pPr>
        <w:spacing w:after="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№</w:t>
      </w: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050"/>
        <w:gridCol w:w="4320"/>
      </w:tblGrid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both"/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both"/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both"/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 Саратовский сельсовет Рубцовского района Алтайского края на 2023 год»</w:t>
            </w:r>
          </w:p>
        </w:tc>
      </w:tr>
    </w:tbl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сельского поселения на 2023 год</w:t>
      </w: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9370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7930"/>
        <w:gridCol w:w="1440"/>
      </w:tblGrid>
      <w:tr w:rsidR="001E23B2" w:rsidRPr="00231EFC" w:rsidTr="00882798">
        <w:trPr>
          <w:trHeight w:val="1"/>
        </w:trPr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1E23B2" w:rsidRPr="00231EFC" w:rsidTr="00882798">
        <w:trPr>
          <w:trHeight w:val="1"/>
        </w:trPr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050"/>
        <w:gridCol w:w="4320"/>
      </w:tblGrid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both"/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both"/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both"/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 Саратовский сельсовет Рубцовского района Алтайского края на 2023 год»</w:t>
            </w:r>
          </w:p>
        </w:tc>
      </w:tr>
    </w:tbl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сельского поселения на 2023  год</w:t>
      </w: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9370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7030"/>
        <w:gridCol w:w="900"/>
        <w:gridCol w:w="1440"/>
      </w:tblGrid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1 846,5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965,4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2 664,2</w:t>
            </w:r>
          </w:p>
        </w:tc>
      </w:tr>
    </w:tbl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050"/>
        <w:gridCol w:w="4320"/>
      </w:tblGrid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both"/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both"/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both"/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 Саратовский сельсовет Рубцовского района Алтайского края на 2023 год»</w:t>
            </w:r>
          </w:p>
        </w:tc>
      </w:tr>
    </w:tbl>
    <w:p w:rsidR="001E23B2" w:rsidRDefault="001E23B2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1E23B2" w:rsidRDefault="001E23B2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сельского поселения на 2023 год</w:t>
      </w: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9370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4330"/>
        <w:gridCol w:w="720"/>
        <w:gridCol w:w="720"/>
        <w:gridCol w:w="1620"/>
        <w:gridCol w:w="540"/>
        <w:gridCol w:w="1440"/>
      </w:tblGrid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Саратовского сельсовета Рубцовского района Алтайского края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2 664,2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1 846,5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382,8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248,3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248,3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965,4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963,4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963,4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904,4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521,7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156,5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225,3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225,3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сфере социальной политике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2 664,2</w:t>
            </w:r>
          </w:p>
        </w:tc>
      </w:tr>
    </w:tbl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050"/>
        <w:gridCol w:w="4320"/>
      </w:tblGrid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both"/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both"/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both"/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 Саратовский сельсовет Рубцовского района Алтайского края на 2023 год»</w:t>
            </w:r>
          </w:p>
        </w:tc>
      </w:tr>
    </w:tbl>
    <w:p w:rsidR="001E23B2" w:rsidRDefault="001E23B2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1E23B2" w:rsidRDefault="001E23B2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2023 год</w:t>
      </w: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9370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5050"/>
        <w:gridCol w:w="720"/>
        <w:gridCol w:w="1620"/>
        <w:gridCol w:w="540"/>
        <w:gridCol w:w="1440"/>
      </w:tblGrid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1 846,5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382,8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377,5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248,3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248,3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965,4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963,4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963,4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904,4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521,7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156,5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225,3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225,3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в сфере социальной политике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1E23B2" w:rsidRPr="00231EFC" w:rsidTr="00882798">
        <w:trPr>
          <w:trHeight w:val="1"/>
        </w:trPr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Default="001E23B2">
            <w:pPr>
              <w:spacing w:after="4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E23B2" w:rsidRPr="00231EFC" w:rsidRDefault="001E23B2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2 664,2</w:t>
            </w:r>
          </w:p>
        </w:tc>
      </w:tr>
    </w:tbl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1E23B2" w:rsidRDefault="001E23B2">
      <w:pPr>
        <w:spacing w:after="40"/>
        <w:jc w:val="both"/>
        <w:rPr>
          <w:rFonts w:ascii="Arial" w:hAnsi="Arial" w:cs="Arial"/>
          <w:sz w:val="20"/>
          <w:szCs w:val="20"/>
        </w:rPr>
      </w:pPr>
    </w:p>
    <w:sectPr w:rsidR="001E23B2" w:rsidSect="008C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300"/>
    <w:rsid w:val="000F3AE2"/>
    <w:rsid w:val="001E23B2"/>
    <w:rsid w:val="00231EFC"/>
    <w:rsid w:val="004F2287"/>
    <w:rsid w:val="00882798"/>
    <w:rsid w:val="00894F11"/>
    <w:rsid w:val="008C2124"/>
    <w:rsid w:val="00B85AEF"/>
    <w:rsid w:val="00CE1B8C"/>
    <w:rsid w:val="00E22ABB"/>
    <w:rsid w:val="00FB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AEF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20</Pages>
  <Words>5783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САРАТОВСКОЕ СЕЛЬСКОЕ СОБРАНИЕ ДЕПУТАТОВ РУБЦОВСКОГО РАЙОНА АЛТАЙСКОГО КРАЯ</dc:title>
  <dc:subject/>
  <dc:creator>Пользователь Windows</dc:creator>
  <cp:keywords/>
  <dc:description/>
  <cp:lastModifiedBy>Пользователь Windows</cp:lastModifiedBy>
  <cp:revision>6</cp:revision>
  <dcterms:created xsi:type="dcterms:W3CDTF">2022-11-14T03:51:00Z</dcterms:created>
  <dcterms:modified xsi:type="dcterms:W3CDTF">2022-11-14T04:03:00Z</dcterms:modified>
</cp:coreProperties>
</file>