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09" w:rsidRDefault="003B6409"/>
    <w:p w:rsidR="003B6409" w:rsidRDefault="003B6409"/>
    <w:p w:rsidR="003B6409" w:rsidRPr="00F24EEF" w:rsidRDefault="003B6409" w:rsidP="00863D9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>СВЕДЕНИЯ</w:t>
      </w:r>
    </w:p>
    <w:p w:rsidR="003B6409" w:rsidRPr="00F24EEF" w:rsidRDefault="003B6409" w:rsidP="00863D9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Саратовского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края, Главе сельсовета, фактических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на их денежное содержание, за 4</w:t>
      </w:r>
      <w:r w:rsidRPr="00F24EEF">
        <w:rPr>
          <w:rFonts w:ascii="Times New Roman" w:hAnsi="Times New Roman"/>
          <w:sz w:val="28"/>
          <w:szCs w:val="28"/>
          <w:lang w:eastAsia="ru-RU"/>
        </w:rPr>
        <w:t xml:space="preserve"> квартал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95"/>
        <w:gridCol w:w="3007"/>
      </w:tblGrid>
      <w:tr w:rsidR="003B6409" w:rsidRPr="00156CE2" w:rsidTr="0089724C">
        <w:tc>
          <w:tcPr>
            <w:tcW w:w="3369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3195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</w:t>
            </w: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численность, чел,</w:t>
            </w:r>
          </w:p>
        </w:tc>
        <w:tc>
          <w:tcPr>
            <w:tcW w:w="3007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CE2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3B6409" w:rsidRPr="00156CE2" w:rsidTr="0089724C">
        <w:tc>
          <w:tcPr>
            <w:tcW w:w="3369" w:type="dxa"/>
          </w:tcPr>
          <w:p w:rsidR="003B6409" w:rsidRPr="00156CE2" w:rsidRDefault="003B6409" w:rsidP="00897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служащие органов</w:t>
            </w:r>
          </w:p>
          <w:p w:rsidR="003B6409" w:rsidRPr="00156CE2" w:rsidRDefault="003B6409" w:rsidP="00897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7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36,0</w:t>
            </w:r>
          </w:p>
        </w:tc>
      </w:tr>
      <w:tr w:rsidR="003B6409" w:rsidRPr="00156CE2" w:rsidTr="0089724C">
        <w:tc>
          <w:tcPr>
            <w:tcW w:w="3369" w:type="dxa"/>
          </w:tcPr>
          <w:p w:rsidR="003B6409" w:rsidRPr="00156CE2" w:rsidRDefault="003B6409" w:rsidP="00897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CE2"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сельсовета</w:t>
            </w:r>
          </w:p>
        </w:tc>
        <w:tc>
          <w:tcPr>
            <w:tcW w:w="3195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</w:tcPr>
          <w:p w:rsidR="003B6409" w:rsidRPr="00156CE2" w:rsidRDefault="003B6409" w:rsidP="0089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78,9</w:t>
            </w:r>
          </w:p>
        </w:tc>
      </w:tr>
    </w:tbl>
    <w:p w:rsidR="003B6409" w:rsidRPr="00F24EEF" w:rsidRDefault="003B6409" w:rsidP="00863D96">
      <w:pPr>
        <w:rPr>
          <w:rFonts w:ascii="Times New Roman" w:hAnsi="Times New Roman"/>
          <w:sz w:val="28"/>
          <w:szCs w:val="28"/>
          <w:lang w:eastAsia="ru-RU"/>
        </w:rPr>
      </w:pPr>
    </w:p>
    <w:p w:rsidR="003B6409" w:rsidRPr="00F24EEF" w:rsidRDefault="003B6409" w:rsidP="00863D96">
      <w:pPr>
        <w:rPr>
          <w:rFonts w:ascii="Times New Roman" w:hAnsi="Times New Roman"/>
          <w:sz w:val="28"/>
          <w:szCs w:val="28"/>
          <w:lang w:eastAsia="ru-RU"/>
        </w:rPr>
      </w:pPr>
    </w:p>
    <w:p w:rsidR="003B6409" w:rsidRPr="00F24EEF" w:rsidRDefault="003B6409" w:rsidP="00863D96">
      <w:pPr>
        <w:rPr>
          <w:rFonts w:ascii="Times New Roman" w:hAnsi="Times New Roman"/>
          <w:sz w:val="28"/>
          <w:szCs w:val="28"/>
          <w:lang w:eastAsia="ru-RU"/>
        </w:rPr>
      </w:pPr>
      <w:r w:rsidRPr="00F24EEF">
        <w:rPr>
          <w:rFonts w:ascii="Times New Roman" w:hAnsi="Times New Roman"/>
          <w:sz w:val="28"/>
          <w:szCs w:val="28"/>
          <w:lang w:eastAsia="ru-RU"/>
        </w:rPr>
        <w:t xml:space="preserve">Глава  сельсовета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А.В.Зыков</w:t>
      </w:r>
    </w:p>
    <w:p w:rsidR="003B6409" w:rsidRDefault="003B6409"/>
    <w:sectPr w:rsidR="003B6409" w:rsidSect="0055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56"/>
    <w:rsid w:val="00156CE2"/>
    <w:rsid w:val="00380CA7"/>
    <w:rsid w:val="003B6409"/>
    <w:rsid w:val="00552EFB"/>
    <w:rsid w:val="00581716"/>
    <w:rsid w:val="006D1956"/>
    <w:rsid w:val="00863D96"/>
    <w:rsid w:val="0089724C"/>
    <w:rsid w:val="008D13D1"/>
    <w:rsid w:val="009005A5"/>
    <w:rsid w:val="00B7123F"/>
    <w:rsid w:val="00B722C2"/>
    <w:rsid w:val="00C268B3"/>
    <w:rsid w:val="00C46C9B"/>
    <w:rsid w:val="00CB3EF8"/>
    <w:rsid w:val="00E93B50"/>
    <w:rsid w:val="00F2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24EE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24E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84</Words>
  <Characters>483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2021-03-31T02:44:00Z</dcterms:created>
  <dcterms:modified xsi:type="dcterms:W3CDTF">2022-01-12T06:47:00Z</dcterms:modified>
</cp:coreProperties>
</file>